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0D5" w:rsidRPr="00376B80" w:rsidRDefault="00AE30D5" w:rsidP="00376B80">
      <w:pPr>
        <w:spacing w:after="0" w:line="240" w:lineRule="auto"/>
        <w:jc w:val="center"/>
        <w:rPr>
          <w:rFonts w:ascii="Times New Roman" w:hAnsi="Times New Roman" w:cs="Times New Roman"/>
        </w:rPr>
      </w:pPr>
      <w:r w:rsidRPr="00376B80">
        <w:rPr>
          <w:rFonts w:ascii="Times New Roman" w:hAnsi="Times New Roman" w:cs="Times New Roman"/>
          <w:b/>
          <w:bCs/>
        </w:rPr>
        <w:t>Governance Board Meeting Minutes</w:t>
      </w:r>
    </w:p>
    <w:p w:rsidR="00AE30D5" w:rsidRPr="00376B80" w:rsidRDefault="00AE30D5" w:rsidP="00376B80">
      <w:pPr>
        <w:spacing w:after="0" w:line="240" w:lineRule="auto"/>
        <w:jc w:val="center"/>
        <w:rPr>
          <w:rFonts w:ascii="Times New Roman" w:hAnsi="Times New Roman" w:cs="Times New Roman"/>
        </w:rPr>
      </w:pPr>
      <w:r>
        <w:rPr>
          <w:rFonts w:ascii="Times New Roman" w:hAnsi="Times New Roman" w:cs="Times New Roman"/>
        </w:rPr>
        <w:t>May 14, 2013</w:t>
      </w:r>
    </w:p>
    <w:p w:rsidR="00AE30D5" w:rsidRDefault="00AE30D5" w:rsidP="00376B80">
      <w:pPr>
        <w:spacing w:after="0" w:line="240" w:lineRule="auto"/>
        <w:jc w:val="center"/>
        <w:rPr>
          <w:rFonts w:ascii="Times New Roman" w:hAnsi="Times New Roman" w:cs="Times New Roman"/>
        </w:rPr>
      </w:pPr>
      <w:r w:rsidRPr="00376B80">
        <w:rPr>
          <w:rFonts w:ascii="Times New Roman" w:hAnsi="Times New Roman" w:cs="Times New Roman"/>
        </w:rPr>
        <w:t xml:space="preserve">Location: </w:t>
      </w:r>
      <w:smartTag w:uri="urn:schemas-microsoft-com:office:smarttags" w:element="PlaceName">
        <w:smartTag w:uri="urn:schemas-microsoft-com:office:smarttags" w:element="place">
          <w:r w:rsidRPr="00376B80">
            <w:rPr>
              <w:rFonts w:ascii="Times New Roman" w:hAnsi="Times New Roman" w:cs="Times New Roman"/>
            </w:rPr>
            <w:t>Ripon</w:t>
          </w:r>
        </w:smartTag>
        <w:r w:rsidRPr="00376B80">
          <w:rPr>
            <w:rFonts w:ascii="Times New Roman" w:hAnsi="Times New Roman" w:cs="Times New Roman"/>
          </w:rPr>
          <w:t xml:space="preserve"> </w:t>
        </w:r>
        <w:smartTag w:uri="urn:schemas-microsoft-com:office:smarttags" w:element="City">
          <w:smartTag w:uri="urn:schemas-microsoft-com:office:smarttags" w:element="PlaceType">
            <w:r w:rsidRPr="00376B80">
              <w:rPr>
                <w:rFonts w:ascii="Times New Roman" w:hAnsi="Times New Roman" w:cs="Times New Roman"/>
              </w:rPr>
              <w:t>Middle School</w:t>
            </w:r>
          </w:smartTag>
        </w:smartTag>
      </w:smartTag>
    </w:p>
    <w:p w:rsidR="00AE30D5" w:rsidRPr="00376B80" w:rsidRDefault="00AE30D5" w:rsidP="00376B80">
      <w:pPr>
        <w:spacing w:after="0" w:line="240" w:lineRule="auto"/>
        <w:jc w:val="center"/>
        <w:rPr>
          <w:rFonts w:ascii="Times New Roman" w:hAnsi="Times New Roman" w:cs="Times New Roman"/>
        </w:rPr>
      </w:pPr>
      <w:smartTag w:uri="urn:schemas-microsoft-com:office:smarttags" w:element="PlaceName">
        <w:smartTag w:uri="urn:schemas-microsoft-com:office:smarttags" w:element="place">
          <w:smartTag w:uri="urn:schemas-microsoft-com:office:smarttags" w:element="PlaceName">
            <w:r>
              <w:rPr>
                <w:rFonts w:ascii="Times New Roman" w:hAnsi="Times New Roman" w:cs="Times New Roman"/>
              </w:rPr>
              <w:t>Ripon</w:t>
            </w:r>
          </w:smartTag>
          <w:r>
            <w:rPr>
              <w:rFonts w:ascii="Times New Roman" w:hAnsi="Times New Roman" w:cs="Times New Roman"/>
            </w:rPr>
            <w:t xml:space="preserve"> </w:t>
          </w:r>
          <w:smartTag w:uri="urn:schemas-microsoft-com:office:smarttags" w:element="PlaceName">
            <w:r>
              <w:rPr>
                <w:rFonts w:ascii="Times New Roman" w:hAnsi="Times New Roman" w:cs="Times New Roman"/>
              </w:rPr>
              <w:t>Middle</w:t>
            </w:r>
          </w:smartTag>
          <w:r>
            <w:rPr>
              <w:rFonts w:ascii="Times New Roman" w:hAnsi="Times New Roman" w:cs="Times New Roman"/>
            </w:rPr>
            <w:t xml:space="preserve"> </w:t>
          </w:r>
          <w:smartTag w:uri="urn:schemas-microsoft-com:office:smarttags" w:element="PlaceType">
            <w:r>
              <w:rPr>
                <w:rFonts w:ascii="Times New Roman" w:hAnsi="Times New Roman" w:cs="Times New Roman"/>
              </w:rPr>
              <w:t>School</w:t>
            </w:r>
          </w:smartTag>
          <w:r>
            <w:rPr>
              <w:rFonts w:ascii="Times New Roman" w:hAnsi="Times New Roman" w:cs="Times New Roman"/>
            </w:rPr>
            <w:t xml:space="preserve"> </w:t>
          </w:r>
          <w:smartTag w:uri="urn:schemas-microsoft-com:office:smarttags" w:element="PlaceName">
            <w:r>
              <w:rPr>
                <w:rFonts w:ascii="Times New Roman" w:hAnsi="Times New Roman" w:cs="Times New Roman"/>
              </w:rPr>
              <w:t>Media</w:t>
            </w:r>
          </w:smartTag>
          <w:r>
            <w:rPr>
              <w:rFonts w:ascii="Times New Roman" w:hAnsi="Times New Roman" w:cs="Times New Roman"/>
            </w:rPr>
            <w:t xml:space="preserve"> </w:t>
          </w:r>
          <w:smartTag w:uri="urn:schemas-microsoft-com:office:smarttags" w:element="PlaceType">
            <w:r>
              <w:rPr>
                <w:rFonts w:ascii="Times New Roman" w:hAnsi="Times New Roman" w:cs="Times New Roman"/>
              </w:rPr>
              <w:t>Center</w:t>
            </w:r>
          </w:smartTag>
        </w:smartTag>
      </w:smartTag>
    </w:p>
    <w:p w:rsidR="00AE30D5" w:rsidRDefault="00AE30D5" w:rsidP="00F17C83">
      <w:pPr>
        <w:spacing w:after="0" w:line="240" w:lineRule="auto"/>
        <w:rPr>
          <w:rFonts w:ascii="Times New Roman" w:hAnsi="Times New Roman" w:cs="Times New Roman"/>
        </w:rPr>
      </w:pPr>
      <w:r w:rsidRPr="00376B80">
        <w:rPr>
          <w:rFonts w:ascii="Times New Roman" w:hAnsi="Times New Roman" w:cs="Times New Roman"/>
        </w:rPr>
        <w:t>Attendees:   Sandy Wisneski</w:t>
      </w:r>
    </w:p>
    <w:p w:rsidR="00AE30D5" w:rsidRPr="00376B80" w:rsidRDefault="00AE30D5" w:rsidP="003C6344">
      <w:pPr>
        <w:tabs>
          <w:tab w:val="left" w:pos="720"/>
          <w:tab w:val="left" w:pos="12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Candie Baker</w:t>
      </w:r>
    </w:p>
    <w:p w:rsidR="00AE30D5" w:rsidRDefault="00AE30D5" w:rsidP="009207F7">
      <w:pPr>
        <w:tabs>
          <w:tab w:val="left" w:pos="1260"/>
        </w:tabs>
        <w:spacing w:after="0" w:line="240" w:lineRule="auto"/>
        <w:rPr>
          <w:rFonts w:ascii="Times New Roman" w:hAnsi="Times New Roman" w:cs="Times New Roman"/>
        </w:rPr>
      </w:pPr>
      <w:r>
        <w:rPr>
          <w:rFonts w:ascii="Times New Roman" w:hAnsi="Times New Roman" w:cs="Times New Roman"/>
        </w:rPr>
        <w:tab/>
        <w:t>Jean Rigden</w:t>
      </w:r>
    </w:p>
    <w:p w:rsidR="00AE30D5" w:rsidRDefault="00AE30D5" w:rsidP="00141454">
      <w:pPr>
        <w:tabs>
          <w:tab w:val="left" w:pos="720"/>
          <w:tab w:val="left" w:pos="12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Jack Christ</w:t>
      </w:r>
    </w:p>
    <w:p w:rsidR="00AE30D5" w:rsidRDefault="00AE30D5" w:rsidP="00F17C83">
      <w:pPr>
        <w:tabs>
          <w:tab w:val="left" w:pos="720"/>
          <w:tab w:val="left" w:pos="12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Adam Mielke</w:t>
      </w:r>
    </w:p>
    <w:p w:rsidR="00AE30D5" w:rsidRDefault="00AE30D5" w:rsidP="00D837DB">
      <w:pPr>
        <w:tabs>
          <w:tab w:val="left" w:pos="1260"/>
        </w:tabs>
        <w:spacing w:after="0" w:line="240" w:lineRule="auto"/>
        <w:rPr>
          <w:rFonts w:ascii="Times New Roman" w:hAnsi="Times New Roman" w:cs="Times New Roman"/>
        </w:rPr>
      </w:pPr>
      <w:r>
        <w:rPr>
          <w:rFonts w:ascii="Times New Roman" w:hAnsi="Times New Roman" w:cs="Times New Roman"/>
        </w:rPr>
        <w:tab/>
        <w:t>Tim Scottberg</w:t>
      </w:r>
    </w:p>
    <w:p w:rsidR="00AE30D5" w:rsidRDefault="00AE30D5" w:rsidP="005E29B8">
      <w:pPr>
        <w:tabs>
          <w:tab w:val="left" w:pos="1260"/>
        </w:tabs>
        <w:spacing w:after="0" w:line="240" w:lineRule="auto"/>
        <w:rPr>
          <w:rFonts w:ascii="Times New Roman" w:hAnsi="Times New Roman" w:cs="Times New Roman"/>
        </w:rPr>
      </w:pPr>
      <w:r>
        <w:rPr>
          <w:rFonts w:ascii="Times New Roman" w:hAnsi="Times New Roman" w:cs="Times New Roman"/>
        </w:rPr>
        <w:tab/>
        <w:t>Tom Hoh</w:t>
      </w:r>
    </w:p>
    <w:p w:rsidR="00AE30D5" w:rsidRDefault="00AE30D5" w:rsidP="00D837DB">
      <w:pPr>
        <w:tabs>
          <w:tab w:val="left" w:pos="1260"/>
        </w:tabs>
        <w:spacing w:after="0" w:line="240" w:lineRule="auto"/>
        <w:rPr>
          <w:rFonts w:ascii="Times New Roman" w:hAnsi="Times New Roman" w:cs="Times New Roman"/>
        </w:rPr>
      </w:pPr>
      <w:r>
        <w:rPr>
          <w:rFonts w:ascii="Times New Roman" w:hAnsi="Times New Roman" w:cs="Times New Roman"/>
        </w:rPr>
        <w:tab/>
        <w:t>Amy Pollesh</w:t>
      </w:r>
      <w:r>
        <w:rPr>
          <w:rFonts w:ascii="Times New Roman" w:hAnsi="Times New Roman" w:cs="Times New Roman"/>
        </w:rPr>
        <w:tab/>
      </w:r>
    </w:p>
    <w:p w:rsidR="00AE30D5" w:rsidRDefault="00AE30D5" w:rsidP="00F32D49">
      <w:pPr>
        <w:tabs>
          <w:tab w:val="left" w:pos="720"/>
          <w:tab w:val="left" w:pos="1260"/>
        </w:tabs>
        <w:spacing w:after="0" w:line="240" w:lineRule="auto"/>
        <w:rPr>
          <w:rFonts w:ascii="Times New Roman" w:hAnsi="Times New Roman" w:cs="Times New Roman"/>
        </w:rPr>
      </w:pPr>
    </w:p>
    <w:p w:rsidR="00AE30D5" w:rsidRPr="00376B80" w:rsidRDefault="00AE30D5" w:rsidP="00F32D49">
      <w:pPr>
        <w:tabs>
          <w:tab w:val="left" w:pos="720"/>
          <w:tab w:val="left" w:pos="12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AE30D5" w:rsidRDefault="00AE30D5" w:rsidP="004E6C1C">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t>Call to order</w:t>
      </w:r>
    </w:p>
    <w:p w:rsidR="00AE30D5" w:rsidRDefault="00AE30D5" w:rsidP="00DC79DD">
      <w:pPr>
        <w:pStyle w:val="ListParagraph"/>
        <w:spacing w:after="0" w:line="240" w:lineRule="auto"/>
        <w:ind w:left="1080"/>
        <w:rPr>
          <w:rFonts w:ascii="Times New Roman" w:hAnsi="Times New Roman" w:cs="Times New Roman"/>
        </w:rPr>
      </w:pPr>
      <w:r>
        <w:rPr>
          <w:rFonts w:ascii="Times New Roman" w:hAnsi="Times New Roman" w:cs="Times New Roman"/>
        </w:rPr>
        <w:t>Adam called the meeting to order at 4:40 pm</w:t>
      </w:r>
    </w:p>
    <w:p w:rsidR="00AE30D5" w:rsidRPr="00275EEA" w:rsidRDefault="00AE30D5" w:rsidP="00275EEA">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Affirmation of open session</w:t>
      </w:r>
    </w:p>
    <w:p w:rsidR="00AE30D5" w:rsidRDefault="00AE30D5" w:rsidP="00141454">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Review and approval of minutes of May 13, 2013 (submitting in advance) </w:t>
      </w:r>
    </w:p>
    <w:p w:rsidR="00AE30D5" w:rsidRDefault="00AE30D5" w:rsidP="009207F7">
      <w:pPr>
        <w:pStyle w:val="ListParagraph"/>
        <w:spacing w:after="0" w:line="240" w:lineRule="auto"/>
        <w:rPr>
          <w:rFonts w:ascii="Times New Roman" w:hAnsi="Times New Roman" w:cs="Times New Roman"/>
        </w:rPr>
      </w:pPr>
      <w:r>
        <w:rPr>
          <w:rFonts w:ascii="Times New Roman" w:hAnsi="Times New Roman" w:cs="Times New Roman"/>
        </w:rPr>
        <w:t>Minutes were approved as submitted.</w:t>
      </w:r>
    </w:p>
    <w:p w:rsidR="00AE30D5" w:rsidRDefault="00AE30D5" w:rsidP="009207F7">
      <w:pPr>
        <w:pStyle w:val="ListParagraph"/>
        <w:spacing w:after="0" w:line="240" w:lineRule="auto"/>
        <w:rPr>
          <w:rFonts w:ascii="Times New Roman" w:hAnsi="Times New Roman" w:cs="Times New Roman"/>
        </w:rPr>
      </w:pPr>
    </w:p>
    <w:p w:rsidR="00AE30D5" w:rsidRDefault="00AE30D5" w:rsidP="003B6BEF">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Community Input </w:t>
      </w:r>
    </w:p>
    <w:p w:rsidR="00AE30D5" w:rsidRDefault="00AE30D5" w:rsidP="009207F7">
      <w:pPr>
        <w:pStyle w:val="ListParagraph"/>
        <w:spacing w:after="0" w:line="240" w:lineRule="auto"/>
        <w:rPr>
          <w:rFonts w:ascii="Times New Roman" w:hAnsi="Times New Roman" w:cs="Times New Roman"/>
        </w:rPr>
      </w:pPr>
      <w:smartTag w:uri="urn:schemas-microsoft-com:office:smarttags" w:element="City">
        <w:smartTag w:uri="urn:schemas-microsoft-com:office:smarttags" w:element="place">
          <w:r>
            <w:rPr>
              <w:rFonts w:ascii="Times New Roman" w:hAnsi="Times New Roman" w:cs="Times New Roman"/>
            </w:rPr>
            <w:t>Sandy</w:t>
          </w:r>
        </w:smartTag>
      </w:smartTag>
      <w:r>
        <w:rPr>
          <w:rFonts w:ascii="Times New Roman" w:hAnsi="Times New Roman" w:cs="Times New Roman"/>
        </w:rPr>
        <w:t xml:space="preserve"> reported to the board about a mother of a student’s exit email. This mother cited the ALEKS math program and her daughter’s frustration with math this year and the use of the ALEKS program for teaching math. The board discussed having the teachers give a survey asking for more input from parents and students.</w:t>
      </w:r>
    </w:p>
    <w:p w:rsidR="00AE30D5" w:rsidRDefault="00AE30D5" w:rsidP="009207F7">
      <w:pPr>
        <w:pStyle w:val="ListParagraph"/>
        <w:spacing w:after="0" w:line="240" w:lineRule="auto"/>
        <w:rPr>
          <w:rFonts w:ascii="Times New Roman" w:hAnsi="Times New Roman" w:cs="Times New Roman"/>
        </w:rPr>
      </w:pPr>
    </w:p>
    <w:p w:rsidR="00AE30D5" w:rsidRDefault="00AE30D5" w:rsidP="005A1FC5">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Administrator’s report</w:t>
      </w:r>
    </w:p>
    <w:p w:rsidR="00AE30D5" w:rsidRDefault="00AE30D5" w:rsidP="005E29B8">
      <w:pPr>
        <w:pStyle w:val="ListParagraph"/>
        <w:spacing w:after="0" w:line="240" w:lineRule="auto"/>
        <w:rPr>
          <w:rFonts w:ascii="Times New Roman" w:hAnsi="Times New Roman" w:cs="Times New Roman"/>
        </w:rPr>
      </w:pPr>
      <w:r>
        <w:rPr>
          <w:rFonts w:ascii="Times New Roman" w:hAnsi="Times New Roman" w:cs="Times New Roman"/>
        </w:rPr>
        <w:t>(reported later in scheduled items)</w:t>
      </w:r>
    </w:p>
    <w:p w:rsidR="00AE30D5" w:rsidRDefault="00AE30D5" w:rsidP="00B53368">
      <w:pPr>
        <w:pStyle w:val="ListParagraph"/>
        <w:spacing w:after="0" w:line="240" w:lineRule="auto"/>
        <w:rPr>
          <w:rFonts w:ascii="Times New Roman" w:hAnsi="Times New Roman" w:cs="Times New Roman"/>
        </w:rPr>
      </w:pPr>
    </w:p>
    <w:p w:rsidR="00AE30D5" w:rsidRDefault="00AE30D5" w:rsidP="004E6C1C">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Committee reports</w:t>
      </w:r>
    </w:p>
    <w:p w:rsidR="00AE30D5" w:rsidRDefault="00AE30D5" w:rsidP="003078E4">
      <w:pPr>
        <w:pStyle w:val="ListParagraph"/>
        <w:spacing w:after="0" w:line="240" w:lineRule="auto"/>
        <w:ind w:left="0"/>
        <w:rPr>
          <w:rFonts w:ascii="Times New Roman" w:hAnsi="Times New Roman" w:cs="Times New Roman"/>
        </w:rPr>
      </w:pPr>
      <w:r>
        <w:rPr>
          <w:rFonts w:ascii="Times New Roman" w:hAnsi="Times New Roman" w:cs="Times New Roman"/>
        </w:rPr>
        <w:tab/>
        <w:t>Policy and Planning – will be meeting this summer, has dates planned out</w:t>
      </w:r>
    </w:p>
    <w:p w:rsidR="00AE30D5" w:rsidRDefault="00AE30D5" w:rsidP="003078E4">
      <w:pPr>
        <w:pStyle w:val="ListParagraph"/>
        <w:spacing w:after="0" w:line="240" w:lineRule="auto"/>
        <w:ind w:left="0"/>
        <w:rPr>
          <w:rFonts w:ascii="Times New Roman" w:hAnsi="Times New Roman" w:cs="Times New Roman"/>
        </w:rPr>
      </w:pPr>
      <w:r>
        <w:rPr>
          <w:rFonts w:ascii="Times New Roman" w:hAnsi="Times New Roman" w:cs="Times New Roman"/>
        </w:rPr>
        <w:tab/>
        <w:t>Community Relations- food was good at last showcase night</w:t>
      </w:r>
    </w:p>
    <w:p w:rsidR="00AE30D5" w:rsidRDefault="00AE30D5" w:rsidP="003078E4">
      <w:pPr>
        <w:pStyle w:val="ListParagraph"/>
        <w:spacing w:after="0" w:line="240" w:lineRule="auto"/>
        <w:ind w:left="0"/>
        <w:rPr>
          <w:rFonts w:ascii="Times New Roman" w:hAnsi="Times New Roman" w:cs="Times New Roman"/>
        </w:rPr>
      </w:pPr>
      <w:r>
        <w:rPr>
          <w:rFonts w:ascii="Times New Roman" w:hAnsi="Times New Roman" w:cs="Times New Roman"/>
        </w:rPr>
        <w:tab/>
        <w:t>Sustainability- is planning on meeting in the upcoming weeks</w:t>
      </w:r>
    </w:p>
    <w:p w:rsidR="00AE30D5" w:rsidRDefault="00AE30D5" w:rsidP="003078E4">
      <w:pPr>
        <w:pStyle w:val="ListParagraph"/>
        <w:spacing w:after="0" w:line="240" w:lineRule="auto"/>
        <w:ind w:left="0"/>
        <w:rPr>
          <w:rFonts w:ascii="Times New Roman" w:hAnsi="Times New Roman" w:cs="Times New Roman"/>
        </w:rPr>
      </w:pPr>
      <w:r>
        <w:rPr>
          <w:rFonts w:ascii="Times New Roman" w:hAnsi="Times New Roman" w:cs="Times New Roman"/>
        </w:rPr>
        <w:tab/>
      </w:r>
    </w:p>
    <w:p w:rsidR="00AE30D5" w:rsidRDefault="00AE30D5" w:rsidP="004E6C1C">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Old Business and Discussion Items </w:t>
      </w:r>
    </w:p>
    <w:p w:rsidR="00AE30D5" w:rsidRDefault="00AE30D5" w:rsidP="005E29B8">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Year-end report to RASD</w:t>
      </w:r>
    </w:p>
    <w:p w:rsidR="00AE30D5" w:rsidRDefault="00AE30D5" w:rsidP="005E29B8">
      <w:pPr>
        <w:pStyle w:val="ListParagraph"/>
        <w:spacing w:after="0" w:line="240" w:lineRule="auto"/>
        <w:ind w:left="1440"/>
        <w:rPr>
          <w:rFonts w:ascii="Times New Roman" w:hAnsi="Times New Roman" w:cs="Times New Roman"/>
        </w:rPr>
      </w:pPr>
      <w:r>
        <w:rPr>
          <w:rFonts w:ascii="Times New Roman" w:hAnsi="Times New Roman" w:cs="Times New Roman"/>
        </w:rPr>
        <w:t xml:space="preserve">Tim submitted to the board via email many graphs of the </w:t>
      </w:r>
      <w:smartTag w:uri="urn:schemas-microsoft-com:office:smarttags" w:element="PlaceName">
        <w:smartTag w:uri="urn:schemas-microsoft-com:office:smarttags" w:element="place">
          <w:smartTag w:uri="urn:schemas-microsoft-com:office:smarttags" w:element="PlaceName">
            <w:r>
              <w:rPr>
                <w:rFonts w:ascii="Times New Roman" w:hAnsi="Times New Roman" w:cs="Times New Roman"/>
              </w:rPr>
              <w:t>Catalyst</w:t>
            </w:r>
          </w:smartTag>
          <w:r>
            <w:rPr>
              <w:rFonts w:ascii="Times New Roman" w:hAnsi="Times New Roman" w:cs="Times New Roman"/>
            </w:rPr>
            <w:t xml:space="preserve"> </w:t>
          </w:r>
          <w:smartTag w:uri="urn:schemas-microsoft-com:office:smarttags" w:element="PlaceName">
            <w:r>
              <w:rPr>
                <w:rFonts w:ascii="Times New Roman" w:hAnsi="Times New Roman" w:cs="Times New Roman"/>
              </w:rPr>
              <w:t>Charter</w:t>
            </w:r>
          </w:smartTag>
          <w:r>
            <w:rPr>
              <w:rFonts w:ascii="Times New Roman" w:hAnsi="Times New Roman" w:cs="Times New Roman"/>
            </w:rPr>
            <w:t xml:space="preserve"> </w:t>
          </w:r>
          <w:smartTag w:uri="urn:schemas-microsoft-com:office:smarttags" w:element="PlaceType">
            <w:r>
              <w:rPr>
                <w:rFonts w:ascii="Times New Roman" w:hAnsi="Times New Roman" w:cs="Times New Roman"/>
              </w:rPr>
              <w:t>Middle School</w:t>
            </w:r>
          </w:smartTag>
        </w:smartTag>
      </w:smartTag>
      <w:r>
        <w:rPr>
          <w:rFonts w:ascii="Times New Roman" w:hAnsi="Times New Roman" w:cs="Times New Roman"/>
        </w:rPr>
        <w:t xml:space="preserve">’s data. Tom will add narrative to those graphs and email the board the final report this week. </w:t>
      </w:r>
    </w:p>
    <w:p w:rsidR="00AE30D5" w:rsidRDefault="00AE30D5" w:rsidP="00E3267F">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Additional items to include on the Board’s report</w:t>
      </w:r>
    </w:p>
    <w:p w:rsidR="00AE30D5" w:rsidRDefault="00AE30D5" w:rsidP="00E3267F">
      <w:pPr>
        <w:pStyle w:val="ListParagraph"/>
        <w:numPr>
          <w:ilvl w:val="3"/>
          <w:numId w:val="1"/>
        </w:numPr>
        <w:spacing w:after="0" w:line="240" w:lineRule="auto"/>
        <w:rPr>
          <w:rFonts w:ascii="Times New Roman" w:hAnsi="Times New Roman" w:cs="Times New Roman"/>
        </w:rPr>
      </w:pPr>
      <w:r>
        <w:rPr>
          <w:rFonts w:ascii="Times New Roman" w:hAnsi="Times New Roman" w:cs="Times New Roman"/>
        </w:rPr>
        <w:t>2013-2014 Goals</w:t>
      </w:r>
    </w:p>
    <w:p w:rsidR="00AE30D5" w:rsidRDefault="00AE30D5" w:rsidP="00503238">
      <w:pPr>
        <w:pStyle w:val="ListParagraph"/>
        <w:spacing w:after="0" w:line="240" w:lineRule="auto"/>
        <w:ind w:left="2520"/>
        <w:rPr>
          <w:rFonts w:ascii="Times New Roman" w:hAnsi="Times New Roman" w:cs="Times New Roman"/>
        </w:rPr>
      </w:pPr>
      <w:r>
        <w:rPr>
          <w:rFonts w:ascii="Times New Roman" w:hAnsi="Times New Roman" w:cs="Times New Roman"/>
        </w:rPr>
        <w:t>The board will work on the goal of the school this summer via email. The board will attach the completed goal with Tom’s report and need to submit both to the RASD prior to their August meeting.</w:t>
      </w:r>
    </w:p>
    <w:p w:rsidR="00AE30D5" w:rsidRDefault="00AE30D5" w:rsidP="00E3267F">
      <w:pPr>
        <w:pStyle w:val="ListParagraph"/>
        <w:spacing w:after="0" w:line="240" w:lineRule="auto"/>
        <w:ind w:left="2880"/>
        <w:rPr>
          <w:rFonts w:ascii="Times New Roman" w:hAnsi="Times New Roman" w:cs="Times New Roman"/>
        </w:rPr>
      </w:pPr>
    </w:p>
    <w:p w:rsidR="00AE30D5" w:rsidRDefault="00AE30D5" w:rsidP="00D57D61">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Annual Meeting</w:t>
      </w:r>
    </w:p>
    <w:p w:rsidR="00AE30D5" w:rsidRDefault="00AE30D5" w:rsidP="00E3267F">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Election of new officers</w:t>
      </w:r>
    </w:p>
    <w:p w:rsidR="00AE30D5" w:rsidRDefault="00AE30D5" w:rsidP="00AA2A83">
      <w:pPr>
        <w:pStyle w:val="ListParagraph"/>
        <w:spacing w:after="0" w:line="240" w:lineRule="auto"/>
        <w:ind w:left="1440"/>
        <w:rPr>
          <w:rFonts w:ascii="Times New Roman" w:hAnsi="Times New Roman" w:cs="Times New Roman"/>
        </w:rPr>
      </w:pPr>
      <w:r>
        <w:rPr>
          <w:rFonts w:ascii="Times New Roman" w:hAnsi="Times New Roman" w:cs="Times New Roman"/>
        </w:rPr>
        <w:t>Jean was elected as treasurer, Candie was elected secretary, Amy was elected vice-president and Jack was elected president.</w:t>
      </w:r>
    </w:p>
    <w:p w:rsidR="00AE30D5" w:rsidRDefault="00AE30D5" w:rsidP="00E3267F">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Financial report</w:t>
      </w:r>
    </w:p>
    <w:p w:rsidR="00AE30D5" w:rsidRDefault="00AE30D5" w:rsidP="00E3267F">
      <w:pPr>
        <w:pStyle w:val="ListParagraph"/>
        <w:spacing w:after="0" w:line="240" w:lineRule="auto"/>
        <w:ind w:left="1440"/>
        <w:rPr>
          <w:rFonts w:ascii="Times New Roman" w:hAnsi="Times New Roman" w:cs="Times New Roman"/>
        </w:rPr>
      </w:pPr>
      <w:r>
        <w:rPr>
          <w:rFonts w:ascii="Times New Roman" w:hAnsi="Times New Roman" w:cs="Times New Roman"/>
        </w:rPr>
        <w:t>Tom sent out the financial report to the governance board today. There is $13000 left in the grant cycle and it will be used this summer for professional development and teacher’s salaries during the summer. The next grant cycle begins August 1</w:t>
      </w:r>
      <w:r w:rsidRPr="00AA2A83">
        <w:rPr>
          <w:rFonts w:ascii="Times New Roman" w:hAnsi="Times New Roman" w:cs="Times New Roman"/>
          <w:vertAlign w:val="superscript"/>
        </w:rPr>
        <w:t>st</w:t>
      </w:r>
      <w:r>
        <w:rPr>
          <w:rFonts w:ascii="Times New Roman" w:hAnsi="Times New Roman" w:cs="Times New Roman"/>
        </w:rPr>
        <w:t>.</w:t>
      </w:r>
    </w:p>
    <w:p w:rsidR="00AE30D5" w:rsidRDefault="00AE30D5" w:rsidP="00E3267F">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Annual review by Catalyst staff on the 2012-2013 academic year</w:t>
      </w:r>
    </w:p>
    <w:p w:rsidR="00AE30D5" w:rsidRDefault="00AE30D5" w:rsidP="00AA2A83">
      <w:pPr>
        <w:pStyle w:val="ListParagraph"/>
        <w:spacing w:after="0" w:line="240" w:lineRule="auto"/>
        <w:ind w:left="1440"/>
        <w:rPr>
          <w:rFonts w:ascii="Times New Roman" w:hAnsi="Times New Roman" w:cs="Times New Roman"/>
        </w:rPr>
      </w:pPr>
      <w:r>
        <w:rPr>
          <w:rFonts w:ascii="Times New Roman" w:hAnsi="Times New Roman" w:cs="Times New Roman"/>
        </w:rPr>
        <w:t xml:space="preserve">Tim reviewed the year and reported that the implementation of the project based learning model from the Buck Institute worked well. The student individual projects worked well. The ALEKS program was the most controversial. That overall the ALEKS program was a success but there are still some people who did not like the program. Overall the </w:t>
      </w:r>
      <w:smartTag w:uri="urn:schemas-microsoft-com:office:smarttags" w:element="PlaceName">
        <w:smartTag w:uri="urn:schemas-microsoft-com:office:smarttags" w:element="place">
          <w:smartTag w:uri="urn:schemas-microsoft-com:office:smarttags" w:element="PlaceName">
            <w:r>
              <w:rPr>
                <w:rFonts w:ascii="Times New Roman" w:hAnsi="Times New Roman" w:cs="Times New Roman"/>
              </w:rPr>
              <w:t>Catalyst</w:t>
            </w:r>
          </w:smartTag>
          <w:r>
            <w:rPr>
              <w:rFonts w:ascii="Times New Roman" w:hAnsi="Times New Roman" w:cs="Times New Roman"/>
            </w:rPr>
            <w:t xml:space="preserve"> </w:t>
          </w:r>
          <w:smartTag w:uri="urn:schemas-microsoft-com:office:smarttags" w:element="PlaceName">
            <w:r>
              <w:rPr>
                <w:rFonts w:ascii="Times New Roman" w:hAnsi="Times New Roman" w:cs="Times New Roman"/>
              </w:rPr>
              <w:t>Charter</w:t>
            </w:r>
          </w:smartTag>
          <w:r>
            <w:rPr>
              <w:rFonts w:ascii="Times New Roman" w:hAnsi="Times New Roman" w:cs="Times New Roman"/>
            </w:rPr>
            <w:t xml:space="preserve"> </w:t>
          </w:r>
          <w:smartTag w:uri="urn:schemas-microsoft-com:office:smarttags" w:element="PlaceType">
            <w:r>
              <w:rPr>
                <w:rFonts w:ascii="Times New Roman" w:hAnsi="Times New Roman" w:cs="Times New Roman"/>
              </w:rPr>
              <w:t>Middle School</w:t>
            </w:r>
          </w:smartTag>
        </w:smartTag>
      </w:smartTag>
      <w:r>
        <w:rPr>
          <w:rFonts w:ascii="Times New Roman" w:hAnsi="Times New Roman" w:cs="Times New Roman"/>
        </w:rPr>
        <w:t xml:space="preserve"> staff and students feel the first year was a great success. There are new students looking forward to attending </w:t>
      </w:r>
      <w:smartTag w:uri="urn:schemas-microsoft-com:office:smarttags" w:element="PlaceName">
        <w:smartTag w:uri="urn:schemas-microsoft-com:office:smarttags" w:element="place">
          <w:smartTag w:uri="urn:schemas-microsoft-com:office:smarttags" w:element="PlaceName">
            <w:r>
              <w:rPr>
                <w:rFonts w:ascii="Times New Roman" w:hAnsi="Times New Roman" w:cs="Times New Roman"/>
              </w:rPr>
              <w:t>Catalyst</w:t>
            </w:r>
          </w:smartTag>
          <w:r>
            <w:rPr>
              <w:rFonts w:ascii="Times New Roman" w:hAnsi="Times New Roman" w:cs="Times New Roman"/>
            </w:rPr>
            <w:t xml:space="preserve"> </w:t>
          </w:r>
          <w:smartTag w:uri="urn:schemas-microsoft-com:office:smarttags" w:element="PlaceName">
            <w:r>
              <w:rPr>
                <w:rFonts w:ascii="Times New Roman" w:hAnsi="Times New Roman" w:cs="Times New Roman"/>
              </w:rPr>
              <w:t>Charter</w:t>
            </w:r>
          </w:smartTag>
          <w:r>
            <w:rPr>
              <w:rFonts w:ascii="Times New Roman" w:hAnsi="Times New Roman" w:cs="Times New Roman"/>
            </w:rPr>
            <w:t xml:space="preserve"> </w:t>
          </w:r>
          <w:smartTag w:uri="urn:schemas-microsoft-com:office:smarttags" w:element="PlaceType">
            <w:r>
              <w:rPr>
                <w:rFonts w:ascii="Times New Roman" w:hAnsi="Times New Roman" w:cs="Times New Roman"/>
              </w:rPr>
              <w:t>Middle School</w:t>
            </w:r>
          </w:smartTag>
        </w:smartTag>
      </w:smartTag>
      <w:r>
        <w:rPr>
          <w:rFonts w:ascii="Times New Roman" w:hAnsi="Times New Roman" w:cs="Times New Roman"/>
        </w:rPr>
        <w:t xml:space="preserve"> next year. </w:t>
      </w:r>
      <w:smartTag w:uri="urn:schemas-microsoft-com:office:smarttags" w:element="City">
        <w:smartTag w:uri="urn:schemas-microsoft-com:office:smarttags" w:element="place">
          <w:r>
            <w:rPr>
              <w:rFonts w:ascii="Times New Roman" w:hAnsi="Times New Roman" w:cs="Times New Roman"/>
            </w:rPr>
            <w:t>Sandy</w:t>
          </w:r>
        </w:smartTag>
      </w:smartTag>
      <w:r>
        <w:rPr>
          <w:rFonts w:ascii="Times New Roman" w:hAnsi="Times New Roman" w:cs="Times New Roman"/>
        </w:rPr>
        <w:t xml:space="preserve"> reflected on the year by revisiting the mission statement of the school. She felt students through the course of the school year we asked to think on a high level and create many projects. </w:t>
      </w:r>
      <w:smartTag w:uri="urn:schemas-microsoft-com:office:smarttags" w:element="City">
        <w:smartTag w:uri="urn:schemas-microsoft-com:office:smarttags" w:element="place">
          <w:r>
            <w:rPr>
              <w:rFonts w:ascii="Times New Roman" w:hAnsi="Times New Roman" w:cs="Times New Roman"/>
            </w:rPr>
            <w:t>Sandy</w:t>
          </w:r>
        </w:smartTag>
      </w:smartTag>
      <w:r>
        <w:rPr>
          <w:rFonts w:ascii="Times New Roman" w:hAnsi="Times New Roman" w:cs="Times New Roman"/>
        </w:rPr>
        <w:t xml:space="preserve"> felt the area the school can grow the most is in the direct instruction of collaboration and how can the staff help the students learn those skills important for working in a group.</w:t>
      </w:r>
    </w:p>
    <w:p w:rsidR="00AE30D5" w:rsidRDefault="00AE30D5" w:rsidP="00AA2A83">
      <w:pPr>
        <w:pStyle w:val="ListParagraph"/>
        <w:spacing w:after="0" w:line="240" w:lineRule="auto"/>
        <w:ind w:left="1440"/>
        <w:rPr>
          <w:rFonts w:ascii="Times New Roman" w:hAnsi="Times New Roman" w:cs="Times New Roman"/>
        </w:rPr>
      </w:pPr>
    </w:p>
    <w:p w:rsidR="00AE30D5" w:rsidRDefault="00AE30D5" w:rsidP="00F85680">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New Business </w:t>
      </w:r>
    </w:p>
    <w:p w:rsidR="00AE30D5" w:rsidRDefault="00AE30D5" w:rsidP="005A5494">
      <w:pPr>
        <w:pStyle w:val="ListParagraph"/>
        <w:spacing w:after="0" w:line="240" w:lineRule="auto"/>
        <w:ind w:left="1080"/>
        <w:rPr>
          <w:rFonts w:ascii="Times New Roman" w:hAnsi="Times New Roman" w:cs="Times New Roman"/>
        </w:rPr>
      </w:pPr>
      <w:r>
        <w:rPr>
          <w:rFonts w:ascii="Times New Roman" w:hAnsi="Times New Roman" w:cs="Times New Roman"/>
        </w:rPr>
        <w:t>None to report</w:t>
      </w:r>
    </w:p>
    <w:p w:rsidR="00AE30D5" w:rsidRDefault="00AE30D5" w:rsidP="005A5494">
      <w:pPr>
        <w:pStyle w:val="ListParagraph"/>
        <w:spacing w:after="0" w:line="240" w:lineRule="auto"/>
        <w:ind w:left="1080"/>
        <w:rPr>
          <w:rFonts w:ascii="Times New Roman" w:hAnsi="Times New Roman" w:cs="Times New Roman"/>
        </w:rPr>
      </w:pPr>
    </w:p>
    <w:p w:rsidR="00AE30D5" w:rsidRDefault="00AE30D5" w:rsidP="004E6C1C">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Evaluation of Meeting</w:t>
      </w:r>
    </w:p>
    <w:p w:rsidR="00AE30D5" w:rsidRDefault="00AE30D5" w:rsidP="00615F87">
      <w:pPr>
        <w:pStyle w:val="ListParagraph"/>
        <w:spacing w:after="0" w:line="240" w:lineRule="auto"/>
        <w:ind w:left="1080"/>
        <w:rPr>
          <w:rFonts w:ascii="Times New Roman" w:hAnsi="Times New Roman" w:cs="Times New Roman"/>
        </w:rPr>
      </w:pPr>
      <w:r>
        <w:rPr>
          <w:rFonts w:ascii="Times New Roman" w:hAnsi="Times New Roman" w:cs="Times New Roman"/>
        </w:rPr>
        <w:t>The election process was smooth.</w:t>
      </w:r>
    </w:p>
    <w:p w:rsidR="00AE30D5" w:rsidRDefault="00AE30D5" w:rsidP="00615F87">
      <w:pPr>
        <w:pStyle w:val="ListParagraph"/>
        <w:spacing w:after="0" w:line="240" w:lineRule="auto"/>
        <w:ind w:left="1080"/>
        <w:rPr>
          <w:rFonts w:ascii="Times New Roman" w:hAnsi="Times New Roman" w:cs="Times New Roman"/>
        </w:rPr>
      </w:pPr>
    </w:p>
    <w:p w:rsidR="00AE30D5" w:rsidRDefault="00AE30D5" w:rsidP="006067F6">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Adjourn</w:t>
      </w:r>
    </w:p>
    <w:p w:rsidR="00AE30D5" w:rsidRDefault="00AE30D5" w:rsidP="004E6C1C">
      <w:pPr>
        <w:pStyle w:val="ListParagraph"/>
        <w:spacing w:after="0" w:line="240" w:lineRule="auto"/>
        <w:ind w:firstLine="360"/>
        <w:rPr>
          <w:rFonts w:ascii="Times New Roman" w:hAnsi="Times New Roman" w:cs="Times New Roman"/>
        </w:rPr>
      </w:pPr>
      <w:r>
        <w:rPr>
          <w:rFonts w:ascii="Times New Roman" w:hAnsi="Times New Roman" w:cs="Times New Roman"/>
        </w:rPr>
        <w:t>The meeting was adjourned at 6:10 pm.</w:t>
      </w:r>
    </w:p>
    <w:p w:rsidR="00AE30D5" w:rsidRPr="00376B80" w:rsidRDefault="00AE30D5" w:rsidP="004E6C1C">
      <w:pPr>
        <w:pStyle w:val="ListParagraph"/>
        <w:spacing w:after="0" w:line="240" w:lineRule="auto"/>
        <w:ind w:firstLine="360"/>
        <w:rPr>
          <w:rFonts w:ascii="Times New Roman" w:hAnsi="Times New Roman" w:cs="Times New Roman"/>
        </w:rPr>
      </w:pPr>
      <w:r>
        <w:rPr>
          <w:rFonts w:ascii="Times New Roman" w:hAnsi="Times New Roman" w:cs="Times New Roman"/>
        </w:rPr>
        <w:t>Our next meeting is Tuesday, August 13</w:t>
      </w:r>
      <w:r w:rsidRPr="003E6713">
        <w:rPr>
          <w:rFonts w:ascii="Times New Roman" w:hAnsi="Times New Roman" w:cs="Times New Roman"/>
          <w:vertAlign w:val="superscript"/>
        </w:rPr>
        <w:t>th</w:t>
      </w:r>
      <w:r>
        <w:rPr>
          <w:rFonts w:ascii="Times New Roman" w:hAnsi="Times New Roman" w:cs="Times New Roman"/>
        </w:rPr>
        <w:t xml:space="preserve"> at 4:30 pm. </w:t>
      </w:r>
    </w:p>
    <w:sectPr w:rsidR="00AE30D5" w:rsidRPr="00376B80" w:rsidSect="004E6C1C">
      <w:headerReference w:type="default" r:id="rId7"/>
      <w:footerReference w:type="default" r:id="rId8"/>
      <w:pgSz w:w="12240" w:h="15840"/>
      <w:pgMar w:top="1440" w:right="144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0D5" w:rsidRDefault="00AE30D5">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AE30D5" w:rsidRDefault="00AE30D5">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0D5" w:rsidRDefault="00AE30D5">
    <w:pPr>
      <w:pStyle w:val="Footer"/>
      <w:jc w:val="right"/>
    </w:pPr>
    <w:fldSimple w:instr=" PAGE   \* MERGEFORMAT ">
      <w:r>
        <w:rPr>
          <w:noProof/>
        </w:rPr>
        <w:t>2</w:t>
      </w:r>
    </w:fldSimple>
  </w:p>
  <w:p w:rsidR="00AE30D5" w:rsidRDefault="00AE30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0D5" w:rsidRDefault="00AE30D5">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AE30D5" w:rsidRDefault="00AE30D5">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113" w:type="dxa"/>
      <w:tblBorders>
        <w:bottom w:val="single" w:sz="18" w:space="0" w:color="808080"/>
        <w:insideV w:val="single" w:sz="18" w:space="0" w:color="808080"/>
      </w:tblBorders>
      <w:tblCellMar>
        <w:top w:w="72" w:type="dxa"/>
        <w:left w:w="115" w:type="dxa"/>
        <w:bottom w:w="72" w:type="dxa"/>
        <w:right w:w="115" w:type="dxa"/>
      </w:tblCellMar>
      <w:tblLook w:val="0000"/>
    </w:tblPr>
    <w:tblGrid>
      <w:gridCol w:w="6007"/>
      <w:gridCol w:w="3355"/>
    </w:tblGrid>
    <w:tr w:rsidR="00AE30D5" w:rsidRPr="00E95854">
      <w:trPr>
        <w:trHeight w:val="1008"/>
      </w:trPr>
      <w:tc>
        <w:tcPr>
          <w:tcW w:w="6235" w:type="dxa"/>
          <w:tcBorders>
            <w:top w:val="nil"/>
            <w:left w:val="nil"/>
            <w:bottom w:val="single" w:sz="18" w:space="0" w:color="808080"/>
          </w:tcBorders>
        </w:tcPr>
        <w:p w:rsidR="00AE30D5" w:rsidRPr="00E95854" w:rsidRDefault="00AE30D5">
          <w:pPr>
            <w:pStyle w:val="Header"/>
            <w:rPr>
              <w:rFonts w:ascii="Cambria" w:hAnsi="Cambria" w:cs="Cambria"/>
              <w:sz w:val="36"/>
              <w:szCs w:val="36"/>
            </w:rPr>
          </w:pPr>
          <w:smartTag w:uri="urn:schemas-microsoft-com:office:smarttags" w:element="PlaceName">
            <w:smartTag w:uri="urn:schemas-microsoft-com:office:smarttags" w:element="place">
              <w:r w:rsidRPr="00E95854">
                <w:rPr>
                  <w:rFonts w:ascii="Cambria" w:hAnsi="Cambria" w:cs="Cambria"/>
                  <w:sz w:val="36"/>
                  <w:szCs w:val="36"/>
                </w:rPr>
                <w:t>Catalyst</w:t>
              </w:r>
            </w:smartTag>
            <w:r w:rsidRPr="00E95854">
              <w:rPr>
                <w:rFonts w:ascii="Cambria" w:hAnsi="Cambria" w:cs="Cambria"/>
                <w:sz w:val="36"/>
                <w:szCs w:val="36"/>
              </w:rPr>
              <w:t xml:space="preserve"> </w:t>
            </w:r>
            <w:smartTag w:uri="urn:schemas-microsoft-com:office:smarttags" w:element="PlaceType">
              <w:smartTag w:uri="urn:schemas-microsoft-com:office:smarttags" w:element="PlaceName">
                <w:r w:rsidRPr="00E95854">
                  <w:rPr>
                    <w:rFonts w:ascii="Cambria" w:hAnsi="Cambria" w:cs="Cambria"/>
                    <w:sz w:val="36"/>
                    <w:szCs w:val="36"/>
                  </w:rPr>
                  <w:t>Charter</w:t>
                </w:r>
              </w:smartTag>
            </w:smartTag>
            <w:r w:rsidRPr="00E95854">
              <w:rPr>
                <w:rFonts w:ascii="Cambria" w:hAnsi="Cambria" w:cs="Cambria"/>
                <w:sz w:val="36"/>
                <w:szCs w:val="36"/>
              </w:rPr>
              <w:t xml:space="preserve"> </w:t>
            </w:r>
            <w:smartTag w:uri="urn:schemas-microsoft-com:office:smarttags" w:element="PlaceType">
              <w:r w:rsidRPr="00E95854">
                <w:rPr>
                  <w:rFonts w:ascii="Cambria" w:hAnsi="Cambria" w:cs="Cambria"/>
                  <w:sz w:val="36"/>
                  <w:szCs w:val="36"/>
                </w:rPr>
                <w:t>School</w:t>
              </w:r>
            </w:smartTag>
          </w:smartTag>
          <w:r w:rsidRPr="00E95854">
            <w:rPr>
              <w:rFonts w:ascii="Cambria" w:hAnsi="Cambria" w:cs="Cambria"/>
              <w:sz w:val="36"/>
              <w:szCs w:val="36"/>
            </w:rPr>
            <w:t xml:space="preserve">        </w:t>
          </w:r>
        </w:p>
      </w:tc>
      <w:tc>
        <w:tcPr>
          <w:tcW w:w="3355" w:type="dxa"/>
          <w:tcBorders>
            <w:top w:val="nil"/>
            <w:bottom w:val="single" w:sz="18" w:space="0" w:color="808080"/>
            <w:right w:val="nil"/>
          </w:tcBorders>
        </w:tcPr>
        <w:p w:rsidR="00AE30D5" w:rsidRPr="00E95854" w:rsidRDefault="00AE30D5">
          <w:pPr>
            <w:spacing w:line="240" w:lineRule="auto"/>
            <w:rPr>
              <w:rFonts w:ascii="Times New Roman" w:hAnsi="Times New Roman" w:cs="Times New Roman"/>
              <w:sz w:val="20"/>
              <w:szCs w:val="20"/>
            </w:rPr>
          </w:pPr>
          <w:smartTag w:uri="urn:schemas-microsoft-com:office:smarttags" w:element="PlaceType">
            <w:smartTag w:uri="urn:schemas-microsoft-com:office:smarttags" w:element="place">
              <w:smartTag w:uri="urn:schemas-microsoft-com:office:smarttags" w:element="place">
                <w:smartTag w:uri="urn:schemas-microsoft-com:office:smarttags" w:element="PlaceName">
                  <w:r w:rsidRPr="00E95854">
                    <w:rPr>
                      <w:rFonts w:ascii="Times New Roman" w:hAnsi="Times New Roman" w:cs="Times New Roman"/>
                      <w:sz w:val="20"/>
                      <w:szCs w:val="20"/>
                    </w:rPr>
                    <w:t>Catalyst</w:t>
                  </w:r>
                </w:smartTag>
              </w:smartTag>
              <w:r w:rsidRPr="00E95854">
                <w:rPr>
                  <w:rFonts w:ascii="Times New Roman" w:hAnsi="Times New Roman" w:cs="Times New Roman"/>
                  <w:sz w:val="20"/>
                  <w:szCs w:val="20"/>
                </w:rPr>
                <w:t xml:space="preserve"> </w:t>
              </w:r>
              <w:smartTag w:uri="urn:schemas-microsoft-com:office:smarttags" w:element="place">
                <w:r w:rsidRPr="00E95854">
                  <w:rPr>
                    <w:rFonts w:ascii="Times New Roman" w:hAnsi="Times New Roman" w:cs="Times New Roman"/>
                    <w:sz w:val="20"/>
                    <w:szCs w:val="20"/>
                  </w:rPr>
                  <w:t>Middle School</w:t>
                </w:r>
              </w:smartTag>
            </w:smartTag>
          </w:smartTag>
          <w:r w:rsidRPr="00E95854">
            <w:rPr>
              <w:rFonts w:ascii="Times New Roman" w:hAnsi="Times New Roman" w:cs="Times New Roman"/>
              <w:sz w:val="20"/>
              <w:szCs w:val="20"/>
            </w:rPr>
            <w:t xml:space="preserve"> is devoted to building a community of independent learners through thinking, creating, and collaborating for the future.</w:t>
          </w:r>
        </w:p>
      </w:tc>
    </w:tr>
  </w:tbl>
  <w:p w:rsidR="00AE30D5" w:rsidRDefault="00AE30D5">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bullet"/>
      <w:lvlText w:val="●"/>
      <w:lvlJc w:val="left"/>
      <w:pPr>
        <w:tabs>
          <w:tab w:val="num" w:pos="360"/>
        </w:tabs>
        <w:ind w:left="720" w:hanging="360"/>
      </w:pPr>
      <w:rPr>
        <w:rFonts w:ascii="Arial" w:eastAsia="Times New Roman" w:hAnsi="Arial"/>
        <w:b w:val="0"/>
        <w:i w:val="0"/>
        <w:strike w:val="0"/>
        <w:color w:val="000000"/>
        <w:sz w:val="22"/>
        <w:u w:val="none"/>
      </w:rPr>
    </w:lvl>
    <w:lvl w:ilvl="1" w:tplc="FFFFFFFF">
      <w:start w:val="1"/>
      <w:numFmt w:val="bullet"/>
      <w:lvlText w:val="○"/>
      <w:lvlJc w:val="left"/>
      <w:pPr>
        <w:tabs>
          <w:tab w:val="num" w:pos="1080"/>
        </w:tabs>
        <w:ind w:left="1440" w:hanging="360"/>
      </w:pPr>
      <w:rPr>
        <w:rFonts w:ascii="Arial" w:eastAsia="Times New Roman" w:hAnsi="Arial"/>
        <w:b w:val="0"/>
        <w:i w:val="0"/>
        <w:strike w:val="0"/>
        <w:color w:val="000000"/>
        <w:sz w:val="22"/>
        <w:u w:val="none"/>
      </w:rPr>
    </w:lvl>
    <w:lvl w:ilvl="2" w:tplc="FFFFFFFF">
      <w:start w:val="1"/>
      <w:numFmt w:val="bullet"/>
      <w:lvlText w:val="■"/>
      <w:lvlJc w:val="right"/>
      <w:pPr>
        <w:tabs>
          <w:tab w:val="num" w:pos="1800"/>
        </w:tabs>
        <w:ind w:left="2160" w:hanging="180"/>
      </w:pPr>
      <w:rPr>
        <w:rFonts w:ascii="Arial" w:eastAsia="Times New Roman" w:hAnsi="Arial"/>
        <w:b w:val="0"/>
        <w:i w:val="0"/>
        <w:strike w:val="0"/>
        <w:color w:val="000000"/>
        <w:sz w:val="22"/>
        <w:u w:val="none"/>
      </w:rPr>
    </w:lvl>
    <w:lvl w:ilvl="3" w:tplc="FFFFFFFF">
      <w:start w:val="1"/>
      <w:numFmt w:val="bullet"/>
      <w:lvlText w:val="●"/>
      <w:lvlJc w:val="left"/>
      <w:pPr>
        <w:tabs>
          <w:tab w:val="num" w:pos="2520"/>
        </w:tabs>
        <w:ind w:left="2880" w:hanging="360"/>
      </w:pPr>
      <w:rPr>
        <w:rFonts w:ascii="Arial" w:eastAsia="Times New Roman" w:hAnsi="Arial"/>
        <w:b w:val="0"/>
        <w:i w:val="0"/>
        <w:strike w:val="0"/>
        <w:color w:val="000000"/>
        <w:sz w:val="22"/>
        <w:u w:val="none"/>
      </w:rPr>
    </w:lvl>
    <w:lvl w:ilvl="4" w:tplc="FFFFFFFF">
      <w:start w:val="1"/>
      <w:numFmt w:val="bullet"/>
      <w:lvlText w:val="○"/>
      <w:lvlJc w:val="left"/>
      <w:pPr>
        <w:tabs>
          <w:tab w:val="num" w:pos="3240"/>
        </w:tabs>
        <w:ind w:left="3600" w:hanging="360"/>
      </w:pPr>
      <w:rPr>
        <w:rFonts w:ascii="Arial" w:eastAsia="Times New Roman" w:hAnsi="Arial"/>
        <w:b w:val="0"/>
        <w:i w:val="0"/>
        <w:strike w:val="0"/>
        <w:color w:val="000000"/>
        <w:sz w:val="22"/>
        <w:u w:val="none"/>
      </w:rPr>
    </w:lvl>
    <w:lvl w:ilvl="5" w:tplc="FFFFFFFF">
      <w:start w:val="1"/>
      <w:numFmt w:val="bullet"/>
      <w:lvlText w:val="■"/>
      <w:lvlJc w:val="right"/>
      <w:pPr>
        <w:tabs>
          <w:tab w:val="num" w:pos="3960"/>
        </w:tabs>
        <w:ind w:left="4320" w:hanging="180"/>
      </w:pPr>
      <w:rPr>
        <w:rFonts w:ascii="Arial" w:eastAsia="Times New Roman" w:hAnsi="Arial"/>
        <w:b w:val="0"/>
        <w:i w:val="0"/>
        <w:strike w:val="0"/>
        <w:color w:val="000000"/>
        <w:sz w:val="22"/>
        <w:u w:val="none"/>
      </w:rPr>
    </w:lvl>
    <w:lvl w:ilvl="6" w:tplc="FFFFFFFF">
      <w:start w:val="1"/>
      <w:numFmt w:val="bullet"/>
      <w:lvlText w:val="●"/>
      <w:lvlJc w:val="left"/>
      <w:pPr>
        <w:tabs>
          <w:tab w:val="num" w:pos="4680"/>
        </w:tabs>
        <w:ind w:left="5040" w:hanging="360"/>
      </w:pPr>
      <w:rPr>
        <w:rFonts w:ascii="Arial" w:eastAsia="Times New Roman" w:hAnsi="Arial"/>
        <w:b w:val="0"/>
        <w:i w:val="0"/>
        <w:strike w:val="0"/>
        <w:color w:val="000000"/>
        <w:sz w:val="22"/>
        <w:u w:val="none"/>
      </w:rPr>
    </w:lvl>
    <w:lvl w:ilvl="7" w:tplc="FFFFFFFF">
      <w:start w:val="1"/>
      <w:numFmt w:val="bullet"/>
      <w:lvlText w:val="○"/>
      <w:lvlJc w:val="left"/>
      <w:pPr>
        <w:tabs>
          <w:tab w:val="num" w:pos="5400"/>
        </w:tabs>
        <w:ind w:left="5760" w:hanging="360"/>
      </w:pPr>
      <w:rPr>
        <w:rFonts w:ascii="Arial" w:eastAsia="Times New Roman" w:hAnsi="Arial"/>
        <w:b w:val="0"/>
        <w:i w:val="0"/>
        <w:strike w:val="0"/>
        <w:color w:val="000000"/>
        <w:sz w:val="22"/>
        <w:u w:val="none"/>
      </w:rPr>
    </w:lvl>
    <w:lvl w:ilvl="8" w:tplc="FFFFFFFF">
      <w:start w:val="1"/>
      <w:numFmt w:val="bullet"/>
      <w:lvlText w:val="■"/>
      <w:lvlJc w:val="right"/>
      <w:pPr>
        <w:tabs>
          <w:tab w:val="num" w:pos="6120"/>
        </w:tabs>
        <w:ind w:left="6480" w:hanging="180"/>
      </w:pPr>
      <w:rPr>
        <w:rFonts w:ascii="Arial" w:eastAsia="Times New Roman" w:hAnsi="Arial"/>
        <w:b w:val="0"/>
        <w:i w:val="0"/>
        <w:strike w:val="0"/>
        <w:color w:val="000000"/>
        <w:sz w:val="22"/>
        <w:u w:val="none"/>
      </w:rPr>
    </w:lvl>
  </w:abstractNum>
  <w:abstractNum w:abstractNumId="1">
    <w:nsid w:val="0B5C6929"/>
    <w:multiLevelType w:val="hybridMultilevel"/>
    <w:tmpl w:val="569C25F0"/>
    <w:lvl w:ilvl="0" w:tplc="5F302262">
      <w:start w:val="1"/>
      <w:numFmt w:val="lowerLetter"/>
      <w:lvlText w:val="%1."/>
      <w:lvlJc w:val="left"/>
      <w:pPr>
        <w:tabs>
          <w:tab w:val="num" w:pos="1140"/>
        </w:tabs>
        <w:ind w:left="1140" w:hanging="360"/>
      </w:pPr>
      <w:rPr>
        <w:rFonts w:cs="Times New Roman" w:hint="default"/>
      </w:rPr>
    </w:lvl>
    <w:lvl w:ilvl="1" w:tplc="04090019" w:tentative="1">
      <w:start w:val="1"/>
      <w:numFmt w:val="lowerLetter"/>
      <w:lvlText w:val="%2."/>
      <w:lvlJc w:val="left"/>
      <w:pPr>
        <w:tabs>
          <w:tab w:val="num" w:pos="1860"/>
        </w:tabs>
        <w:ind w:left="1860" w:hanging="360"/>
      </w:pPr>
      <w:rPr>
        <w:rFonts w:cs="Times New Roman"/>
      </w:rPr>
    </w:lvl>
    <w:lvl w:ilvl="2" w:tplc="0409001B" w:tentative="1">
      <w:start w:val="1"/>
      <w:numFmt w:val="lowerRoman"/>
      <w:lvlText w:val="%3."/>
      <w:lvlJc w:val="right"/>
      <w:pPr>
        <w:tabs>
          <w:tab w:val="num" w:pos="2580"/>
        </w:tabs>
        <w:ind w:left="2580" w:hanging="180"/>
      </w:pPr>
      <w:rPr>
        <w:rFonts w:cs="Times New Roman"/>
      </w:rPr>
    </w:lvl>
    <w:lvl w:ilvl="3" w:tplc="0409000F" w:tentative="1">
      <w:start w:val="1"/>
      <w:numFmt w:val="decimal"/>
      <w:lvlText w:val="%4."/>
      <w:lvlJc w:val="left"/>
      <w:pPr>
        <w:tabs>
          <w:tab w:val="num" w:pos="3300"/>
        </w:tabs>
        <w:ind w:left="3300" w:hanging="360"/>
      </w:pPr>
      <w:rPr>
        <w:rFonts w:cs="Times New Roman"/>
      </w:rPr>
    </w:lvl>
    <w:lvl w:ilvl="4" w:tplc="04090019" w:tentative="1">
      <w:start w:val="1"/>
      <w:numFmt w:val="lowerLetter"/>
      <w:lvlText w:val="%5."/>
      <w:lvlJc w:val="left"/>
      <w:pPr>
        <w:tabs>
          <w:tab w:val="num" w:pos="4020"/>
        </w:tabs>
        <w:ind w:left="4020" w:hanging="360"/>
      </w:pPr>
      <w:rPr>
        <w:rFonts w:cs="Times New Roman"/>
      </w:rPr>
    </w:lvl>
    <w:lvl w:ilvl="5" w:tplc="0409001B" w:tentative="1">
      <w:start w:val="1"/>
      <w:numFmt w:val="lowerRoman"/>
      <w:lvlText w:val="%6."/>
      <w:lvlJc w:val="right"/>
      <w:pPr>
        <w:tabs>
          <w:tab w:val="num" w:pos="4740"/>
        </w:tabs>
        <w:ind w:left="4740" w:hanging="180"/>
      </w:pPr>
      <w:rPr>
        <w:rFonts w:cs="Times New Roman"/>
      </w:rPr>
    </w:lvl>
    <w:lvl w:ilvl="6" w:tplc="0409000F" w:tentative="1">
      <w:start w:val="1"/>
      <w:numFmt w:val="decimal"/>
      <w:lvlText w:val="%7."/>
      <w:lvlJc w:val="left"/>
      <w:pPr>
        <w:tabs>
          <w:tab w:val="num" w:pos="5460"/>
        </w:tabs>
        <w:ind w:left="5460" w:hanging="360"/>
      </w:pPr>
      <w:rPr>
        <w:rFonts w:cs="Times New Roman"/>
      </w:rPr>
    </w:lvl>
    <w:lvl w:ilvl="7" w:tplc="04090019" w:tentative="1">
      <w:start w:val="1"/>
      <w:numFmt w:val="lowerLetter"/>
      <w:lvlText w:val="%8."/>
      <w:lvlJc w:val="left"/>
      <w:pPr>
        <w:tabs>
          <w:tab w:val="num" w:pos="6180"/>
        </w:tabs>
        <w:ind w:left="6180" w:hanging="360"/>
      </w:pPr>
      <w:rPr>
        <w:rFonts w:cs="Times New Roman"/>
      </w:rPr>
    </w:lvl>
    <w:lvl w:ilvl="8" w:tplc="0409001B" w:tentative="1">
      <w:start w:val="1"/>
      <w:numFmt w:val="lowerRoman"/>
      <w:lvlText w:val="%9."/>
      <w:lvlJc w:val="right"/>
      <w:pPr>
        <w:tabs>
          <w:tab w:val="num" w:pos="6900"/>
        </w:tabs>
        <w:ind w:left="6900" w:hanging="180"/>
      </w:pPr>
      <w:rPr>
        <w:rFonts w:cs="Times New Roman"/>
      </w:rPr>
    </w:lvl>
  </w:abstractNum>
  <w:abstractNum w:abstractNumId="2">
    <w:nsid w:val="0F281A8A"/>
    <w:multiLevelType w:val="hybridMultilevel"/>
    <w:tmpl w:val="87F4160C"/>
    <w:lvl w:ilvl="0" w:tplc="6BCAB0FA">
      <w:start w:val="1"/>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nsid w:val="270E6D79"/>
    <w:multiLevelType w:val="hybridMultilevel"/>
    <w:tmpl w:val="050617BE"/>
    <w:lvl w:ilvl="0" w:tplc="4B624AE6">
      <w:start w:val="3"/>
      <w:numFmt w:val="lowerLetter"/>
      <w:lvlText w:val="%1."/>
      <w:lvlJc w:val="left"/>
      <w:pPr>
        <w:tabs>
          <w:tab w:val="num" w:pos="1800"/>
        </w:tabs>
        <w:ind w:left="1800" w:hanging="360"/>
      </w:pPr>
      <w:rPr>
        <w:rFonts w:cs="Times New Roman" w:hint="default"/>
      </w:rPr>
    </w:lvl>
    <w:lvl w:ilvl="1" w:tplc="F5AEDF3E">
      <w:start w:val="7"/>
      <w:numFmt w:val="upperRoman"/>
      <w:lvlText w:val="%2."/>
      <w:lvlJc w:val="left"/>
      <w:pPr>
        <w:tabs>
          <w:tab w:val="num" w:pos="2880"/>
        </w:tabs>
        <w:ind w:left="2880" w:hanging="720"/>
      </w:pPr>
      <w:rPr>
        <w:rFonts w:cs="Times New Roman" w:hint="default"/>
      </w:rPr>
    </w:lvl>
    <w:lvl w:ilvl="2" w:tplc="56A682F6">
      <w:start w:val="7"/>
      <w:numFmt w:val="upperRoman"/>
      <w:lvlText w:val="%3&gt;"/>
      <w:lvlJc w:val="left"/>
      <w:pPr>
        <w:tabs>
          <w:tab w:val="num" w:pos="3780"/>
        </w:tabs>
        <w:ind w:left="3780" w:hanging="720"/>
      </w:pPr>
      <w:rPr>
        <w:rFonts w:cs="Times New Roman" w:hint="default"/>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
    <w:nsid w:val="28212F0B"/>
    <w:multiLevelType w:val="hybridMultilevel"/>
    <w:tmpl w:val="FBEA07F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A7336A6"/>
    <w:multiLevelType w:val="hybridMultilevel"/>
    <w:tmpl w:val="7148314E"/>
    <w:lvl w:ilvl="0" w:tplc="6BCAB0FA">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30EC0B7A"/>
    <w:multiLevelType w:val="hybridMultilevel"/>
    <w:tmpl w:val="5F001B2C"/>
    <w:lvl w:ilvl="0" w:tplc="6BCAB0FA">
      <w:start w:val="7"/>
      <w:numFmt w:val="upperRoman"/>
      <w:lvlText w:val="%1."/>
      <w:lvlJc w:val="left"/>
      <w:pPr>
        <w:tabs>
          <w:tab w:val="num" w:pos="1080"/>
        </w:tabs>
        <w:ind w:left="1080" w:hanging="720"/>
      </w:pPr>
      <w:rPr>
        <w:rFonts w:cs="Times New Roman" w:hint="default"/>
      </w:rPr>
    </w:lvl>
    <w:lvl w:ilvl="1" w:tplc="98767B46">
      <w:start w:val="7"/>
      <w:numFmt w:val="upperRoman"/>
      <w:lvlText w:val="%2."/>
      <w:lvlJc w:val="left"/>
      <w:pPr>
        <w:tabs>
          <w:tab w:val="num" w:pos="1800"/>
        </w:tabs>
        <w:ind w:left="1800" w:hanging="720"/>
      </w:pPr>
      <w:rPr>
        <w:rFonts w:cs="Times New Roman" w:hint="default"/>
      </w:rPr>
    </w:lvl>
    <w:lvl w:ilvl="2" w:tplc="F86E3C3C">
      <w:start w:val="9"/>
      <w:numFmt w:val="upperRoman"/>
      <w:lvlText w:val="%3&gt;"/>
      <w:lvlJc w:val="left"/>
      <w:pPr>
        <w:tabs>
          <w:tab w:val="num" w:pos="2700"/>
        </w:tabs>
        <w:ind w:left="2700" w:hanging="720"/>
      </w:pPr>
      <w:rPr>
        <w:rFonts w:cs="Times New Roman" w:hint="default"/>
      </w:rPr>
    </w:lvl>
    <w:lvl w:ilvl="3" w:tplc="B218B400">
      <w:start w:val="1"/>
      <w:numFmt w:val="lowerLetter"/>
      <w:lvlText w:val="%4."/>
      <w:lvlJc w:val="left"/>
      <w:pPr>
        <w:tabs>
          <w:tab w:val="num" w:pos="1800"/>
        </w:tabs>
        <w:ind w:left="1800" w:hanging="360"/>
      </w:pPr>
      <w:rPr>
        <w:rFonts w:cs="Times New Roman" w:hint="default"/>
      </w:rPr>
    </w:lvl>
    <w:lvl w:ilvl="4" w:tplc="0409000F">
      <w:start w:val="1"/>
      <w:numFmt w:val="decimal"/>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D0936AE"/>
    <w:multiLevelType w:val="multilevel"/>
    <w:tmpl w:val="050617BE"/>
    <w:lvl w:ilvl="0">
      <w:start w:val="3"/>
      <w:numFmt w:val="lowerLetter"/>
      <w:lvlText w:val="%1."/>
      <w:lvlJc w:val="left"/>
      <w:pPr>
        <w:tabs>
          <w:tab w:val="num" w:pos="1800"/>
        </w:tabs>
        <w:ind w:left="1800" w:hanging="360"/>
      </w:pPr>
      <w:rPr>
        <w:rFonts w:cs="Times New Roman" w:hint="default"/>
      </w:rPr>
    </w:lvl>
    <w:lvl w:ilvl="1">
      <w:start w:val="7"/>
      <w:numFmt w:val="upperRoman"/>
      <w:lvlText w:val="%2."/>
      <w:lvlJc w:val="left"/>
      <w:pPr>
        <w:tabs>
          <w:tab w:val="num" w:pos="2880"/>
        </w:tabs>
        <w:ind w:left="2880" w:hanging="720"/>
      </w:pPr>
      <w:rPr>
        <w:rFonts w:cs="Times New Roman" w:hint="default"/>
      </w:rPr>
    </w:lvl>
    <w:lvl w:ilvl="2">
      <w:start w:val="7"/>
      <w:numFmt w:val="upperRoman"/>
      <w:lvlText w:val="%3&gt;"/>
      <w:lvlJc w:val="left"/>
      <w:pPr>
        <w:tabs>
          <w:tab w:val="num" w:pos="3780"/>
        </w:tabs>
        <w:ind w:left="3780" w:hanging="720"/>
      </w:pPr>
      <w:rPr>
        <w:rFonts w:cs="Times New Roman" w:hint="default"/>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8">
    <w:nsid w:val="3EC71FDD"/>
    <w:multiLevelType w:val="hybridMultilevel"/>
    <w:tmpl w:val="10E0C9BA"/>
    <w:lvl w:ilvl="0" w:tplc="C332C826">
      <w:start w:val="8"/>
      <w:numFmt w:val="upp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446176EE"/>
    <w:multiLevelType w:val="hybridMultilevel"/>
    <w:tmpl w:val="A66ABF50"/>
    <w:lvl w:ilvl="0" w:tplc="4BFC801E">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0">
    <w:nsid w:val="45A51517"/>
    <w:multiLevelType w:val="hybridMultilevel"/>
    <w:tmpl w:val="CBCA8D1E"/>
    <w:lvl w:ilvl="0" w:tplc="654A4F5C">
      <w:start w:val="7"/>
      <w:numFmt w:val="upperRoman"/>
      <w:lvlText w:val="%1&gt;"/>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7D73CDE"/>
    <w:multiLevelType w:val="hybridMultilevel"/>
    <w:tmpl w:val="30C09ED0"/>
    <w:lvl w:ilvl="0" w:tplc="B57286BA">
      <w:start w:val="3"/>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50CB33B1"/>
    <w:multiLevelType w:val="hybridMultilevel"/>
    <w:tmpl w:val="1D7C7B56"/>
    <w:lvl w:ilvl="0" w:tplc="0E90EB8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516A13BD"/>
    <w:multiLevelType w:val="hybridMultilevel"/>
    <w:tmpl w:val="D07CC04C"/>
    <w:lvl w:ilvl="0" w:tplc="6BCAB0FA">
      <w:start w:val="1"/>
      <w:numFmt w:val="upperRoman"/>
      <w:lvlText w:val="%1."/>
      <w:lvlJc w:val="left"/>
      <w:pPr>
        <w:ind w:left="1080" w:hanging="720"/>
      </w:pPr>
      <w:rPr>
        <w:rFonts w:ascii="Times New Roman" w:hAnsi="Times New Roman" w:cs="Times New Roman" w:hint="default"/>
      </w:rPr>
    </w:lvl>
    <w:lvl w:ilvl="1" w:tplc="DF02CB16">
      <w:start w:val="7"/>
      <w:numFmt w:val="upperRoman"/>
      <w:lvlText w:val="%2&gt;"/>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5769170B"/>
    <w:multiLevelType w:val="hybridMultilevel"/>
    <w:tmpl w:val="799CF11E"/>
    <w:lvl w:ilvl="0" w:tplc="FED4B580">
      <w:start w:val="7"/>
      <w:numFmt w:val="upperRoman"/>
      <w:lvlText w:val="%1&gt;"/>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5CC52975"/>
    <w:multiLevelType w:val="hybridMultilevel"/>
    <w:tmpl w:val="51D4BF12"/>
    <w:lvl w:ilvl="0" w:tplc="6BCAB0FA">
      <w:start w:val="1"/>
      <w:numFmt w:val="upperRoman"/>
      <w:lvlText w:val="%1."/>
      <w:lvlJc w:val="left"/>
      <w:pPr>
        <w:ind w:left="1440" w:hanging="720"/>
      </w:pPr>
      <w:rPr>
        <w:rFonts w:ascii="Times New Roman" w:hAnsi="Times New Roman"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61CE70AC"/>
    <w:multiLevelType w:val="hybridMultilevel"/>
    <w:tmpl w:val="CD34BBCA"/>
    <w:lvl w:ilvl="0" w:tplc="6BCAB0FA">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63D1211D"/>
    <w:multiLevelType w:val="hybridMultilevel"/>
    <w:tmpl w:val="11CE48E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C2C2922"/>
    <w:multiLevelType w:val="multilevel"/>
    <w:tmpl w:val="E10C4C52"/>
    <w:lvl w:ilvl="0">
      <w:start w:val="1"/>
      <w:numFmt w:val="upperRoman"/>
      <w:lvlText w:val="%1."/>
      <w:lvlJc w:val="left"/>
      <w:pPr>
        <w:ind w:left="1080" w:hanging="72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9">
    <w:nsid w:val="6D4406F9"/>
    <w:multiLevelType w:val="hybridMultilevel"/>
    <w:tmpl w:val="42ECD3B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0">
    <w:nsid w:val="6EDC3885"/>
    <w:multiLevelType w:val="hybridMultilevel"/>
    <w:tmpl w:val="31282CE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7"/>
  </w:num>
  <w:num w:numId="3">
    <w:abstractNumId w:val="0"/>
  </w:num>
  <w:num w:numId="4">
    <w:abstractNumId w:val="19"/>
  </w:num>
  <w:num w:numId="5">
    <w:abstractNumId w:val="11"/>
  </w:num>
  <w:num w:numId="6">
    <w:abstractNumId w:val="18"/>
  </w:num>
  <w:num w:numId="7">
    <w:abstractNumId w:val="9"/>
  </w:num>
  <w:num w:numId="8">
    <w:abstractNumId w:val="3"/>
  </w:num>
  <w:num w:numId="9">
    <w:abstractNumId w:val="7"/>
  </w:num>
  <w:num w:numId="10">
    <w:abstractNumId w:val="8"/>
  </w:num>
  <w:num w:numId="11">
    <w:abstractNumId w:val="14"/>
  </w:num>
  <w:num w:numId="12">
    <w:abstractNumId w:val="10"/>
  </w:num>
  <w:num w:numId="13">
    <w:abstractNumId w:val="6"/>
  </w:num>
  <w:num w:numId="14">
    <w:abstractNumId w:val="12"/>
  </w:num>
  <w:num w:numId="15">
    <w:abstractNumId w:val="1"/>
  </w:num>
  <w:num w:numId="16">
    <w:abstractNumId w:val="20"/>
  </w:num>
  <w:num w:numId="17">
    <w:abstractNumId w:val="4"/>
  </w:num>
  <w:num w:numId="18">
    <w:abstractNumId w:val="5"/>
  </w:num>
  <w:num w:numId="19">
    <w:abstractNumId w:val="16"/>
  </w:num>
  <w:num w:numId="20">
    <w:abstractNumId w:val="15"/>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0071"/>
    <w:rsid w:val="00013ED8"/>
    <w:rsid w:val="00040294"/>
    <w:rsid w:val="00046182"/>
    <w:rsid w:val="00070089"/>
    <w:rsid w:val="00083703"/>
    <w:rsid w:val="000866B9"/>
    <w:rsid w:val="00092C6F"/>
    <w:rsid w:val="00096F6C"/>
    <w:rsid w:val="000B0DA6"/>
    <w:rsid w:val="000C2AFA"/>
    <w:rsid w:val="000C2F96"/>
    <w:rsid w:val="000C6D10"/>
    <w:rsid w:val="000C7FA7"/>
    <w:rsid w:val="000D59B4"/>
    <w:rsid w:val="000E7999"/>
    <w:rsid w:val="000F6630"/>
    <w:rsid w:val="00100578"/>
    <w:rsid w:val="00100BE6"/>
    <w:rsid w:val="00101199"/>
    <w:rsid w:val="0010454F"/>
    <w:rsid w:val="001117A4"/>
    <w:rsid w:val="00124119"/>
    <w:rsid w:val="00126A1E"/>
    <w:rsid w:val="00130071"/>
    <w:rsid w:val="00141454"/>
    <w:rsid w:val="00157966"/>
    <w:rsid w:val="0016135C"/>
    <w:rsid w:val="00163BDB"/>
    <w:rsid w:val="001802F6"/>
    <w:rsid w:val="00182229"/>
    <w:rsid w:val="001842EC"/>
    <w:rsid w:val="00185815"/>
    <w:rsid w:val="001A167D"/>
    <w:rsid w:val="001A694C"/>
    <w:rsid w:val="001B5587"/>
    <w:rsid w:val="001C040C"/>
    <w:rsid w:val="001D4B9E"/>
    <w:rsid w:val="001D682A"/>
    <w:rsid w:val="001D6DEA"/>
    <w:rsid w:val="001E4494"/>
    <w:rsid w:val="001F534E"/>
    <w:rsid w:val="001F592C"/>
    <w:rsid w:val="0020426C"/>
    <w:rsid w:val="00205570"/>
    <w:rsid w:val="00222F1E"/>
    <w:rsid w:val="002252D0"/>
    <w:rsid w:val="00232EDC"/>
    <w:rsid w:val="002456FB"/>
    <w:rsid w:val="002729BA"/>
    <w:rsid w:val="00275EEA"/>
    <w:rsid w:val="00293BFD"/>
    <w:rsid w:val="00294877"/>
    <w:rsid w:val="002A558A"/>
    <w:rsid w:val="002B045E"/>
    <w:rsid w:val="002C24A2"/>
    <w:rsid w:val="002D7E6A"/>
    <w:rsid w:val="002F1831"/>
    <w:rsid w:val="002F1B44"/>
    <w:rsid w:val="00300F3F"/>
    <w:rsid w:val="00302B26"/>
    <w:rsid w:val="00302B91"/>
    <w:rsid w:val="00305A6B"/>
    <w:rsid w:val="003078E4"/>
    <w:rsid w:val="003135B0"/>
    <w:rsid w:val="0032285D"/>
    <w:rsid w:val="00342253"/>
    <w:rsid w:val="00365187"/>
    <w:rsid w:val="003733FC"/>
    <w:rsid w:val="003734BE"/>
    <w:rsid w:val="003743D7"/>
    <w:rsid w:val="00376B80"/>
    <w:rsid w:val="003841CD"/>
    <w:rsid w:val="00390B4B"/>
    <w:rsid w:val="00393F81"/>
    <w:rsid w:val="00396C4D"/>
    <w:rsid w:val="003A56BB"/>
    <w:rsid w:val="003B2557"/>
    <w:rsid w:val="003B47B2"/>
    <w:rsid w:val="003B6BEF"/>
    <w:rsid w:val="003C6344"/>
    <w:rsid w:val="003D0960"/>
    <w:rsid w:val="003E6078"/>
    <w:rsid w:val="003E6713"/>
    <w:rsid w:val="00421544"/>
    <w:rsid w:val="00422646"/>
    <w:rsid w:val="00455F21"/>
    <w:rsid w:val="00457D08"/>
    <w:rsid w:val="00460AAF"/>
    <w:rsid w:val="00462A1A"/>
    <w:rsid w:val="00471D47"/>
    <w:rsid w:val="004836EE"/>
    <w:rsid w:val="00484BA7"/>
    <w:rsid w:val="004A6C1D"/>
    <w:rsid w:val="004B3F00"/>
    <w:rsid w:val="004C62B9"/>
    <w:rsid w:val="004E6C1C"/>
    <w:rsid w:val="004F790C"/>
    <w:rsid w:val="00503238"/>
    <w:rsid w:val="00504657"/>
    <w:rsid w:val="00506F08"/>
    <w:rsid w:val="005072EF"/>
    <w:rsid w:val="0051693B"/>
    <w:rsid w:val="00520A95"/>
    <w:rsid w:val="0053021F"/>
    <w:rsid w:val="00544773"/>
    <w:rsid w:val="00544DCD"/>
    <w:rsid w:val="00556BFB"/>
    <w:rsid w:val="005578D6"/>
    <w:rsid w:val="00573328"/>
    <w:rsid w:val="00573396"/>
    <w:rsid w:val="005838A2"/>
    <w:rsid w:val="00585C0C"/>
    <w:rsid w:val="005A1FC5"/>
    <w:rsid w:val="005A22E0"/>
    <w:rsid w:val="005A5494"/>
    <w:rsid w:val="005B1C61"/>
    <w:rsid w:val="005B6B6E"/>
    <w:rsid w:val="005C1E2C"/>
    <w:rsid w:val="005D79FC"/>
    <w:rsid w:val="005E29B8"/>
    <w:rsid w:val="005F1CC8"/>
    <w:rsid w:val="006067F6"/>
    <w:rsid w:val="006103FF"/>
    <w:rsid w:val="0061094F"/>
    <w:rsid w:val="006119B1"/>
    <w:rsid w:val="006154DD"/>
    <w:rsid w:val="00615F87"/>
    <w:rsid w:val="00621037"/>
    <w:rsid w:val="0062169C"/>
    <w:rsid w:val="00627FEE"/>
    <w:rsid w:val="006373ED"/>
    <w:rsid w:val="006375F1"/>
    <w:rsid w:val="00645379"/>
    <w:rsid w:val="0066091B"/>
    <w:rsid w:val="006626C8"/>
    <w:rsid w:val="00665C4D"/>
    <w:rsid w:val="00666576"/>
    <w:rsid w:val="00670E3E"/>
    <w:rsid w:val="00672C73"/>
    <w:rsid w:val="00673059"/>
    <w:rsid w:val="00683AB9"/>
    <w:rsid w:val="00687058"/>
    <w:rsid w:val="00697289"/>
    <w:rsid w:val="006D3E00"/>
    <w:rsid w:val="006E0DD6"/>
    <w:rsid w:val="006E5A2F"/>
    <w:rsid w:val="006F2E71"/>
    <w:rsid w:val="006F3C1E"/>
    <w:rsid w:val="00701059"/>
    <w:rsid w:val="00706305"/>
    <w:rsid w:val="00711525"/>
    <w:rsid w:val="007220B6"/>
    <w:rsid w:val="00725CB3"/>
    <w:rsid w:val="00735767"/>
    <w:rsid w:val="00735C3E"/>
    <w:rsid w:val="007458D7"/>
    <w:rsid w:val="00751170"/>
    <w:rsid w:val="007527CD"/>
    <w:rsid w:val="00756BDD"/>
    <w:rsid w:val="00757A8B"/>
    <w:rsid w:val="0076327A"/>
    <w:rsid w:val="0077398B"/>
    <w:rsid w:val="007745D1"/>
    <w:rsid w:val="0079302D"/>
    <w:rsid w:val="007932E3"/>
    <w:rsid w:val="0079376D"/>
    <w:rsid w:val="007A7E33"/>
    <w:rsid w:val="007A7F82"/>
    <w:rsid w:val="007B50DF"/>
    <w:rsid w:val="007C5D02"/>
    <w:rsid w:val="007E0A8F"/>
    <w:rsid w:val="007E5193"/>
    <w:rsid w:val="007F0A91"/>
    <w:rsid w:val="00803F76"/>
    <w:rsid w:val="008067E4"/>
    <w:rsid w:val="00811835"/>
    <w:rsid w:val="00816EAD"/>
    <w:rsid w:val="008174CC"/>
    <w:rsid w:val="00822BF4"/>
    <w:rsid w:val="008257F6"/>
    <w:rsid w:val="00835CF5"/>
    <w:rsid w:val="00877699"/>
    <w:rsid w:val="0088486F"/>
    <w:rsid w:val="00887B78"/>
    <w:rsid w:val="00897DC8"/>
    <w:rsid w:val="008A0915"/>
    <w:rsid w:val="008B0723"/>
    <w:rsid w:val="008F2F77"/>
    <w:rsid w:val="008F3F76"/>
    <w:rsid w:val="008F50B5"/>
    <w:rsid w:val="009010F7"/>
    <w:rsid w:val="00910495"/>
    <w:rsid w:val="00915E83"/>
    <w:rsid w:val="009207F7"/>
    <w:rsid w:val="00923DEB"/>
    <w:rsid w:val="00924D53"/>
    <w:rsid w:val="00927368"/>
    <w:rsid w:val="00932149"/>
    <w:rsid w:val="00945AA5"/>
    <w:rsid w:val="009508D4"/>
    <w:rsid w:val="00955787"/>
    <w:rsid w:val="00957575"/>
    <w:rsid w:val="00957C0B"/>
    <w:rsid w:val="00964ECE"/>
    <w:rsid w:val="0098489E"/>
    <w:rsid w:val="009965C1"/>
    <w:rsid w:val="009A0211"/>
    <w:rsid w:val="009B6910"/>
    <w:rsid w:val="009C625B"/>
    <w:rsid w:val="009D01A5"/>
    <w:rsid w:val="009D2B81"/>
    <w:rsid w:val="009E4C3C"/>
    <w:rsid w:val="00A0544C"/>
    <w:rsid w:val="00A07419"/>
    <w:rsid w:val="00A137F6"/>
    <w:rsid w:val="00A26E41"/>
    <w:rsid w:val="00A338FC"/>
    <w:rsid w:val="00A345FA"/>
    <w:rsid w:val="00A42E56"/>
    <w:rsid w:val="00A523F0"/>
    <w:rsid w:val="00A55B1D"/>
    <w:rsid w:val="00A64D25"/>
    <w:rsid w:val="00A66D58"/>
    <w:rsid w:val="00A71EC5"/>
    <w:rsid w:val="00A74CAA"/>
    <w:rsid w:val="00A81832"/>
    <w:rsid w:val="00A843E9"/>
    <w:rsid w:val="00A85032"/>
    <w:rsid w:val="00A874D8"/>
    <w:rsid w:val="00A94EFF"/>
    <w:rsid w:val="00AA0E0B"/>
    <w:rsid w:val="00AA2007"/>
    <w:rsid w:val="00AA2A83"/>
    <w:rsid w:val="00AB2FCD"/>
    <w:rsid w:val="00AD3A5E"/>
    <w:rsid w:val="00AD65B9"/>
    <w:rsid w:val="00AE30D5"/>
    <w:rsid w:val="00AF0425"/>
    <w:rsid w:val="00B10108"/>
    <w:rsid w:val="00B10E73"/>
    <w:rsid w:val="00B1449D"/>
    <w:rsid w:val="00B17960"/>
    <w:rsid w:val="00B20089"/>
    <w:rsid w:val="00B305AE"/>
    <w:rsid w:val="00B343DE"/>
    <w:rsid w:val="00B378F4"/>
    <w:rsid w:val="00B53368"/>
    <w:rsid w:val="00B77098"/>
    <w:rsid w:val="00B94B8E"/>
    <w:rsid w:val="00BA105E"/>
    <w:rsid w:val="00BC1947"/>
    <w:rsid w:val="00BC419C"/>
    <w:rsid w:val="00BD02C9"/>
    <w:rsid w:val="00BE65BB"/>
    <w:rsid w:val="00BF441D"/>
    <w:rsid w:val="00C01A8B"/>
    <w:rsid w:val="00C13640"/>
    <w:rsid w:val="00C16283"/>
    <w:rsid w:val="00C16533"/>
    <w:rsid w:val="00C21676"/>
    <w:rsid w:val="00C24960"/>
    <w:rsid w:val="00C33B4D"/>
    <w:rsid w:val="00C37479"/>
    <w:rsid w:val="00C42B42"/>
    <w:rsid w:val="00C53C85"/>
    <w:rsid w:val="00C54B11"/>
    <w:rsid w:val="00C626E4"/>
    <w:rsid w:val="00C63C0A"/>
    <w:rsid w:val="00C66637"/>
    <w:rsid w:val="00C71F80"/>
    <w:rsid w:val="00C75367"/>
    <w:rsid w:val="00C95637"/>
    <w:rsid w:val="00CB270A"/>
    <w:rsid w:val="00CB2C19"/>
    <w:rsid w:val="00CB44C5"/>
    <w:rsid w:val="00CB7A27"/>
    <w:rsid w:val="00CC1337"/>
    <w:rsid w:val="00CC32D5"/>
    <w:rsid w:val="00CD320E"/>
    <w:rsid w:val="00CD6047"/>
    <w:rsid w:val="00CD61FB"/>
    <w:rsid w:val="00CE2490"/>
    <w:rsid w:val="00CE78EF"/>
    <w:rsid w:val="00CF0151"/>
    <w:rsid w:val="00CF4A8C"/>
    <w:rsid w:val="00D120AD"/>
    <w:rsid w:val="00D20A10"/>
    <w:rsid w:val="00D3788B"/>
    <w:rsid w:val="00D42E9B"/>
    <w:rsid w:val="00D44A4D"/>
    <w:rsid w:val="00D57D61"/>
    <w:rsid w:val="00D64681"/>
    <w:rsid w:val="00D71D0D"/>
    <w:rsid w:val="00D837DB"/>
    <w:rsid w:val="00DA0FBF"/>
    <w:rsid w:val="00DA444A"/>
    <w:rsid w:val="00DB0586"/>
    <w:rsid w:val="00DB16C4"/>
    <w:rsid w:val="00DB7535"/>
    <w:rsid w:val="00DB7FCD"/>
    <w:rsid w:val="00DC3C76"/>
    <w:rsid w:val="00DC79DD"/>
    <w:rsid w:val="00E06461"/>
    <w:rsid w:val="00E20A3D"/>
    <w:rsid w:val="00E21F3B"/>
    <w:rsid w:val="00E22726"/>
    <w:rsid w:val="00E26964"/>
    <w:rsid w:val="00E3267F"/>
    <w:rsid w:val="00E345F4"/>
    <w:rsid w:val="00E35226"/>
    <w:rsid w:val="00E3556D"/>
    <w:rsid w:val="00E55FD1"/>
    <w:rsid w:val="00E61166"/>
    <w:rsid w:val="00E7725F"/>
    <w:rsid w:val="00E95854"/>
    <w:rsid w:val="00E9673E"/>
    <w:rsid w:val="00EA04FC"/>
    <w:rsid w:val="00EA3E13"/>
    <w:rsid w:val="00EA4198"/>
    <w:rsid w:val="00EB1384"/>
    <w:rsid w:val="00EB4925"/>
    <w:rsid w:val="00EB615D"/>
    <w:rsid w:val="00EB7799"/>
    <w:rsid w:val="00EC17D6"/>
    <w:rsid w:val="00EC5DAE"/>
    <w:rsid w:val="00EC6F85"/>
    <w:rsid w:val="00ED0557"/>
    <w:rsid w:val="00ED6443"/>
    <w:rsid w:val="00EE42B3"/>
    <w:rsid w:val="00EE646D"/>
    <w:rsid w:val="00EE6A1E"/>
    <w:rsid w:val="00EF1253"/>
    <w:rsid w:val="00EF2D4F"/>
    <w:rsid w:val="00EF4EDA"/>
    <w:rsid w:val="00F179E7"/>
    <w:rsid w:val="00F17C83"/>
    <w:rsid w:val="00F3236F"/>
    <w:rsid w:val="00F32D49"/>
    <w:rsid w:val="00F32E60"/>
    <w:rsid w:val="00F520CE"/>
    <w:rsid w:val="00F563C2"/>
    <w:rsid w:val="00F613DF"/>
    <w:rsid w:val="00F62E50"/>
    <w:rsid w:val="00F67C17"/>
    <w:rsid w:val="00F850D5"/>
    <w:rsid w:val="00F85680"/>
    <w:rsid w:val="00F878EA"/>
    <w:rsid w:val="00F90250"/>
    <w:rsid w:val="00F944C2"/>
    <w:rsid w:val="00FB620E"/>
    <w:rsid w:val="00FB6F67"/>
    <w:rsid w:val="00FC65ED"/>
    <w:rsid w:val="00FE28FC"/>
    <w:rsid w:val="00FE593F"/>
    <w:rsid w:val="00FF4AEC"/>
    <w:rsid w:val="00FF7F5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557"/>
    <w:pPr>
      <w:spacing w:after="200" w:line="276" w:lineRule="auto"/>
    </w:pPr>
    <w:rPr>
      <w:rFonts w:cs="Calibri"/>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D0557"/>
    <w:pPr>
      <w:tabs>
        <w:tab w:val="center" w:pos="4680"/>
        <w:tab w:val="right" w:pos="9360"/>
      </w:tabs>
      <w:spacing w:after="0" w:line="240" w:lineRule="auto"/>
    </w:pPr>
    <w:rPr>
      <w:sz w:val="22"/>
      <w:szCs w:val="22"/>
    </w:rPr>
  </w:style>
  <w:style w:type="character" w:customStyle="1" w:styleId="HeaderChar">
    <w:name w:val="Header Char"/>
    <w:basedOn w:val="DefaultParagraphFont"/>
    <w:link w:val="Header"/>
    <w:uiPriority w:val="99"/>
    <w:locked/>
    <w:rsid w:val="00ED0557"/>
    <w:rPr>
      <w:rFonts w:ascii="Times New Roman" w:hAnsi="Times New Roman" w:cs="Times New Roman"/>
    </w:rPr>
  </w:style>
  <w:style w:type="paragraph" w:styleId="Footer">
    <w:name w:val="footer"/>
    <w:basedOn w:val="Normal"/>
    <w:link w:val="FooterChar"/>
    <w:uiPriority w:val="99"/>
    <w:rsid w:val="00ED0557"/>
    <w:pPr>
      <w:tabs>
        <w:tab w:val="center" w:pos="4680"/>
        <w:tab w:val="right" w:pos="9360"/>
      </w:tabs>
      <w:spacing w:after="0" w:line="240" w:lineRule="auto"/>
    </w:pPr>
    <w:rPr>
      <w:sz w:val="22"/>
      <w:szCs w:val="22"/>
    </w:rPr>
  </w:style>
  <w:style w:type="character" w:customStyle="1" w:styleId="FooterChar">
    <w:name w:val="Footer Char"/>
    <w:basedOn w:val="DefaultParagraphFont"/>
    <w:link w:val="Footer"/>
    <w:uiPriority w:val="99"/>
    <w:locked/>
    <w:rsid w:val="00ED0557"/>
    <w:rPr>
      <w:rFonts w:ascii="Times New Roman" w:hAnsi="Times New Roman" w:cs="Times New Roman"/>
    </w:rPr>
  </w:style>
  <w:style w:type="paragraph" w:styleId="BalloonText">
    <w:name w:val="Balloon Text"/>
    <w:basedOn w:val="Normal"/>
    <w:link w:val="BalloonTextChar"/>
    <w:uiPriority w:val="99"/>
    <w:rsid w:val="00ED05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ED0557"/>
    <w:rPr>
      <w:rFonts w:ascii="Tahoma" w:hAnsi="Tahoma" w:cs="Tahoma"/>
      <w:sz w:val="16"/>
      <w:szCs w:val="16"/>
    </w:rPr>
  </w:style>
  <w:style w:type="paragraph" w:styleId="ListParagraph">
    <w:name w:val="List Paragraph"/>
    <w:basedOn w:val="Normal"/>
    <w:uiPriority w:val="99"/>
    <w:qFormat/>
    <w:rsid w:val="00ED0557"/>
    <w:pPr>
      <w:ind w:left="720"/>
    </w:pPr>
  </w:style>
  <w:style w:type="table" w:styleId="TableGrid">
    <w:name w:val="Table Grid"/>
    <w:basedOn w:val="TableNormal"/>
    <w:uiPriority w:val="99"/>
    <w:locked/>
    <w:rsid w:val="00471D47"/>
    <w:pPr>
      <w:spacing w:after="200" w:line="276"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97</TotalTime>
  <Pages>2</Pages>
  <Words>467</Words>
  <Characters>2666</Characters>
  <Application>Microsoft Office Outlook</Application>
  <DocSecurity>0</DocSecurity>
  <Lines>0</Lines>
  <Paragraphs>0</Paragraphs>
  <ScaleCrop>false</ScaleCrop>
  <Company>Appleton Area School District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Catalyst Charter School           Mission Statement</dc:title>
  <dc:subject/>
  <dc:creator>DEMAY, STEVEN R</dc:creator>
  <cp:keywords/>
  <dc:description/>
  <cp:lastModifiedBy>Candy Baker</cp:lastModifiedBy>
  <cp:revision>7</cp:revision>
  <cp:lastPrinted>2012-12-12T00:16:00Z</cp:lastPrinted>
  <dcterms:created xsi:type="dcterms:W3CDTF">2013-06-03T21:38:00Z</dcterms:created>
  <dcterms:modified xsi:type="dcterms:W3CDTF">2013-06-05T19:53:00Z</dcterms:modified>
</cp:coreProperties>
</file>